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87F6" w14:textId="77777777" w:rsidR="00363D35" w:rsidRPr="006A37E5" w:rsidRDefault="00BA691E">
      <w:pPr>
        <w:rPr>
          <w:rFonts w:ascii="Tahoma" w:hAnsi="Tahoma" w:cs="Tahoma"/>
          <w:b/>
          <w:i/>
          <w:color w:val="8F1B62"/>
          <w:sz w:val="32"/>
          <w:szCs w:val="32"/>
        </w:rPr>
      </w:pPr>
      <w:r w:rsidRPr="006A37E5">
        <w:rPr>
          <w:rFonts w:ascii="Tahoma" w:hAnsi="Tahoma" w:cs="Tahoma"/>
          <w:b/>
          <w:i/>
          <w:color w:val="8F1B62"/>
          <w:sz w:val="32"/>
          <w:szCs w:val="32"/>
        </w:rPr>
        <w:t xml:space="preserve">Would you be interested in sharing your views on the experience of having </w:t>
      </w:r>
      <w:r w:rsidR="005E22EC" w:rsidRPr="006A37E5">
        <w:rPr>
          <w:rFonts w:ascii="Tahoma" w:hAnsi="Tahoma" w:cs="Tahoma"/>
          <w:b/>
          <w:i/>
          <w:color w:val="8F1B62"/>
          <w:sz w:val="32"/>
          <w:szCs w:val="32"/>
        </w:rPr>
        <w:t xml:space="preserve">engaged in </w:t>
      </w:r>
      <w:r w:rsidRPr="006A37E5">
        <w:rPr>
          <w:rFonts w:ascii="Tahoma" w:hAnsi="Tahoma" w:cs="Tahoma"/>
          <w:b/>
          <w:i/>
          <w:color w:val="8F1B62"/>
          <w:sz w:val="32"/>
          <w:szCs w:val="32"/>
        </w:rPr>
        <w:t xml:space="preserve">counselling or </w:t>
      </w:r>
      <w:r w:rsidR="00A536B4" w:rsidRPr="006A37E5">
        <w:rPr>
          <w:rFonts w:ascii="Tahoma" w:hAnsi="Tahoma" w:cs="Tahoma"/>
          <w:b/>
          <w:i/>
          <w:color w:val="8F1B62"/>
          <w:sz w:val="32"/>
          <w:szCs w:val="32"/>
        </w:rPr>
        <w:t>psychotherapy as</w:t>
      </w:r>
      <w:r w:rsidR="005E22EC" w:rsidRPr="006A37E5">
        <w:rPr>
          <w:rFonts w:ascii="Tahoma" w:hAnsi="Tahoma" w:cs="Tahoma"/>
          <w:b/>
          <w:i/>
          <w:color w:val="8F1B62"/>
          <w:sz w:val="32"/>
          <w:szCs w:val="32"/>
        </w:rPr>
        <w:t xml:space="preserve"> an older adult</w:t>
      </w:r>
      <w:r w:rsidRPr="006A37E5">
        <w:rPr>
          <w:rFonts w:ascii="Tahoma" w:hAnsi="Tahoma" w:cs="Tahoma"/>
          <w:b/>
          <w:i/>
          <w:color w:val="8F1B62"/>
          <w:sz w:val="32"/>
          <w:szCs w:val="32"/>
        </w:rPr>
        <w:t>?</w:t>
      </w:r>
      <w:r w:rsidR="00363D35" w:rsidRPr="006A37E5">
        <w:rPr>
          <w:rFonts w:ascii="Tahoma" w:hAnsi="Tahoma" w:cs="Tahoma"/>
          <w:b/>
          <w:i/>
          <w:color w:val="8F1B62"/>
          <w:sz w:val="32"/>
          <w:szCs w:val="32"/>
        </w:rPr>
        <w:t xml:space="preserve"> </w:t>
      </w:r>
    </w:p>
    <w:p w14:paraId="73DEDA08" w14:textId="77777777" w:rsidR="00BA408E" w:rsidRPr="005F6BBA" w:rsidRDefault="00BA408E" w:rsidP="00BA408E">
      <w:pPr>
        <w:ind w:left="360"/>
        <w:rPr>
          <w:rFonts w:ascii="Tahoma" w:hAnsi="Tahoma" w:cs="Tahoma"/>
          <w:color w:val="8F1B62"/>
        </w:rPr>
      </w:pPr>
    </w:p>
    <w:p w14:paraId="475F53E0" w14:textId="4E46F945" w:rsidR="00F34BF9" w:rsidRDefault="00876D57" w:rsidP="00876D5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674C69">
        <w:rPr>
          <w:rFonts w:ascii="Tahoma" w:hAnsi="Tahoma" w:cs="Tahoma"/>
        </w:rPr>
        <w:t xml:space="preserve">I am </w:t>
      </w:r>
      <w:r w:rsidR="00363D35" w:rsidRPr="00674C69">
        <w:rPr>
          <w:rFonts w:ascii="Tahoma" w:hAnsi="Tahoma" w:cs="Tahoma"/>
        </w:rPr>
        <w:t>explor</w:t>
      </w:r>
      <w:r w:rsidRPr="00674C69">
        <w:rPr>
          <w:rFonts w:ascii="Tahoma" w:hAnsi="Tahoma" w:cs="Tahoma"/>
        </w:rPr>
        <w:t xml:space="preserve">ing </w:t>
      </w:r>
      <w:r w:rsidR="00363D35" w:rsidRPr="00674C69">
        <w:rPr>
          <w:rFonts w:ascii="Tahoma" w:hAnsi="Tahoma" w:cs="Tahoma"/>
        </w:rPr>
        <w:t xml:space="preserve">the </w:t>
      </w:r>
      <w:r w:rsidRPr="00674C69">
        <w:rPr>
          <w:rFonts w:ascii="Tahoma" w:hAnsi="Tahoma" w:cs="Tahoma"/>
        </w:rPr>
        <w:t xml:space="preserve">views and </w:t>
      </w:r>
      <w:r w:rsidR="00363D35" w:rsidRPr="00674C69">
        <w:rPr>
          <w:rFonts w:ascii="Tahoma" w:hAnsi="Tahoma" w:cs="Tahoma"/>
        </w:rPr>
        <w:t>perceptions</w:t>
      </w:r>
      <w:r w:rsidR="006E4710" w:rsidRPr="00674C69">
        <w:rPr>
          <w:rFonts w:ascii="Tahoma" w:hAnsi="Tahoma" w:cs="Tahoma"/>
        </w:rPr>
        <w:t xml:space="preserve"> </w:t>
      </w:r>
      <w:r w:rsidR="00363D35" w:rsidRPr="00674C69">
        <w:rPr>
          <w:rFonts w:ascii="Tahoma" w:hAnsi="Tahoma" w:cs="Tahoma"/>
        </w:rPr>
        <w:t xml:space="preserve">of </w:t>
      </w:r>
      <w:r w:rsidR="006E4710" w:rsidRPr="00674C69">
        <w:rPr>
          <w:rFonts w:ascii="Tahoma" w:hAnsi="Tahoma" w:cs="Tahoma"/>
        </w:rPr>
        <w:t>adults</w:t>
      </w:r>
      <w:r w:rsidR="00363D35" w:rsidRPr="00674C69">
        <w:rPr>
          <w:rFonts w:ascii="Tahoma" w:hAnsi="Tahoma" w:cs="Tahoma"/>
        </w:rPr>
        <w:t xml:space="preserve"> </w:t>
      </w:r>
      <w:r w:rsidR="00B46E3D">
        <w:rPr>
          <w:rFonts w:ascii="Tahoma" w:hAnsi="Tahoma" w:cs="Tahoma"/>
        </w:rPr>
        <w:t>aged 6</w:t>
      </w:r>
      <w:r w:rsidR="0069229B">
        <w:rPr>
          <w:rFonts w:ascii="Tahoma" w:hAnsi="Tahoma" w:cs="Tahoma"/>
        </w:rPr>
        <w:t>0</w:t>
      </w:r>
      <w:r w:rsidR="00B46E3D">
        <w:rPr>
          <w:rFonts w:ascii="Tahoma" w:hAnsi="Tahoma" w:cs="Tahoma"/>
        </w:rPr>
        <w:t xml:space="preserve"> years or more, </w:t>
      </w:r>
      <w:r w:rsidR="00363D35" w:rsidRPr="00674C69">
        <w:rPr>
          <w:rFonts w:ascii="Tahoma" w:hAnsi="Tahoma" w:cs="Tahoma"/>
        </w:rPr>
        <w:t xml:space="preserve">on their experience </w:t>
      </w:r>
      <w:r w:rsidR="00C143F5" w:rsidRPr="00674C69">
        <w:rPr>
          <w:rFonts w:ascii="Tahoma" w:hAnsi="Tahoma" w:cs="Tahoma"/>
        </w:rPr>
        <w:t xml:space="preserve">of counselling </w:t>
      </w:r>
      <w:r w:rsidR="009B1456" w:rsidRPr="00674C69">
        <w:rPr>
          <w:rFonts w:ascii="Tahoma" w:hAnsi="Tahoma" w:cs="Tahoma"/>
        </w:rPr>
        <w:t>or</w:t>
      </w:r>
      <w:r w:rsidR="00C143F5" w:rsidRPr="00674C69">
        <w:rPr>
          <w:rFonts w:ascii="Tahoma" w:hAnsi="Tahoma" w:cs="Tahoma"/>
        </w:rPr>
        <w:t xml:space="preserve"> psychotherapy</w:t>
      </w:r>
      <w:r w:rsidR="009B1456" w:rsidRPr="00674C69">
        <w:rPr>
          <w:rFonts w:ascii="Tahoma" w:hAnsi="Tahoma" w:cs="Tahoma"/>
        </w:rPr>
        <w:t xml:space="preserve"> which they have undertaken in</w:t>
      </w:r>
      <w:r w:rsidRPr="00674C69">
        <w:rPr>
          <w:rFonts w:ascii="Tahoma" w:hAnsi="Tahoma" w:cs="Tahoma"/>
        </w:rPr>
        <w:t xml:space="preserve"> later life</w:t>
      </w:r>
      <w:r w:rsidR="00F34BF9" w:rsidRPr="00674C69">
        <w:rPr>
          <w:rFonts w:ascii="Tahoma" w:hAnsi="Tahoma" w:cs="Tahoma"/>
        </w:rPr>
        <w:t>.</w:t>
      </w:r>
      <w:r w:rsidR="006E4710" w:rsidRPr="00674C69">
        <w:rPr>
          <w:rFonts w:ascii="Tahoma" w:hAnsi="Tahoma" w:cs="Tahoma"/>
        </w:rPr>
        <w:t xml:space="preserve"> I hope to improve the experience and uptake of talking therapies</w:t>
      </w:r>
      <w:r w:rsidR="00DC2740">
        <w:rPr>
          <w:rFonts w:ascii="Tahoma" w:hAnsi="Tahoma" w:cs="Tahoma"/>
        </w:rPr>
        <w:t xml:space="preserve"> amongst older adults</w:t>
      </w:r>
      <w:r w:rsidR="00AD2FCA">
        <w:rPr>
          <w:rFonts w:ascii="Tahoma" w:hAnsi="Tahoma" w:cs="Tahoma"/>
        </w:rPr>
        <w:t>.</w:t>
      </w:r>
    </w:p>
    <w:p w14:paraId="2F2192AA" w14:textId="77777777" w:rsidR="00AD2FCA" w:rsidRPr="00674C69" w:rsidRDefault="00AD2FCA" w:rsidP="00AD2FCA">
      <w:pPr>
        <w:pStyle w:val="ListParagraph"/>
        <w:ind w:left="501"/>
        <w:rPr>
          <w:rFonts w:ascii="Tahoma" w:hAnsi="Tahoma" w:cs="Tahoma"/>
        </w:rPr>
      </w:pPr>
    </w:p>
    <w:p w14:paraId="360458E1" w14:textId="77777777" w:rsidR="00F34BF9" w:rsidRPr="006A37E5" w:rsidRDefault="006E4710" w:rsidP="00674C69">
      <w:pPr>
        <w:pStyle w:val="ListParagraph"/>
        <w:numPr>
          <w:ilvl w:val="0"/>
          <w:numId w:val="1"/>
        </w:numPr>
        <w:rPr>
          <w:rFonts w:ascii="Tahoma" w:hAnsi="Tahoma" w:cs="Tahoma"/>
          <w:b/>
          <w:i/>
          <w:color w:val="8F1B62"/>
        </w:rPr>
      </w:pPr>
      <w:r w:rsidRPr="006A37E5">
        <w:rPr>
          <w:rFonts w:ascii="Tahoma" w:hAnsi="Tahoma" w:cs="Tahoma"/>
          <w:b/>
          <w:i/>
          <w:color w:val="8F1B62"/>
        </w:rPr>
        <w:t>What is involved</w:t>
      </w:r>
      <w:r w:rsidR="00F34BF9" w:rsidRPr="006A37E5">
        <w:rPr>
          <w:rFonts w:ascii="Tahoma" w:hAnsi="Tahoma" w:cs="Tahoma"/>
          <w:b/>
          <w:i/>
          <w:color w:val="8F1B62"/>
        </w:rPr>
        <w:t>?</w:t>
      </w:r>
    </w:p>
    <w:p w14:paraId="5FD27066" w14:textId="77777777" w:rsidR="006E4710" w:rsidRPr="00674C69" w:rsidRDefault="006E4710" w:rsidP="006E4710">
      <w:pPr>
        <w:rPr>
          <w:rFonts w:ascii="Tahoma" w:hAnsi="Tahoma" w:cs="Tahoma"/>
        </w:rPr>
      </w:pPr>
      <w:r w:rsidRPr="00674C69">
        <w:rPr>
          <w:rFonts w:ascii="Tahoma" w:hAnsi="Tahoma" w:cs="Tahoma"/>
        </w:rPr>
        <w:t>The interview will be for about an h</w:t>
      </w:r>
      <w:r w:rsidR="00DC2740">
        <w:rPr>
          <w:rFonts w:ascii="Tahoma" w:hAnsi="Tahoma" w:cs="Tahoma"/>
        </w:rPr>
        <w:t xml:space="preserve">our. </w:t>
      </w:r>
      <w:r w:rsidRPr="00674C69">
        <w:rPr>
          <w:rFonts w:ascii="Tahoma" w:hAnsi="Tahoma" w:cs="Tahoma"/>
        </w:rPr>
        <w:t xml:space="preserve">A second interview of 40 minutes will be offered to take place within 10 days </w:t>
      </w:r>
      <w:r w:rsidR="00DC2740">
        <w:rPr>
          <w:rFonts w:ascii="Tahoma" w:hAnsi="Tahoma" w:cs="Tahoma"/>
        </w:rPr>
        <w:t>if you choose</w:t>
      </w:r>
      <w:r w:rsidRPr="00674C69">
        <w:rPr>
          <w:rFonts w:ascii="Tahoma" w:hAnsi="Tahoma" w:cs="Tahoma"/>
        </w:rPr>
        <w:t xml:space="preserve">. </w:t>
      </w:r>
    </w:p>
    <w:p w14:paraId="272EEFE5" w14:textId="77777777" w:rsidR="00F34BF9" w:rsidRDefault="00F34BF9" w:rsidP="006E4710">
      <w:pPr>
        <w:rPr>
          <w:rFonts w:ascii="Tahoma" w:hAnsi="Tahoma" w:cs="Tahoma"/>
        </w:rPr>
      </w:pPr>
      <w:r w:rsidRPr="00674C69">
        <w:rPr>
          <w:rFonts w:ascii="Tahoma" w:hAnsi="Tahoma" w:cs="Tahoma"/>
        </w:rPr>
        <w:t xml:space="preserve">You will receive </w:t>
      </w:r>
      <w:r w:rsidR="00B46E3D">
        <w:rPr>
          <w:rFonts w:ascii="Tahoma" w:hAnsi="Tahoma" w:cs="Tahoma"/>
        </w:rPr>
        <w:t>£30</w:t>
      </w:r>
      <w:r w:rsidRPr="00674C69">
        <w:rPr>
          <w:rFonts w:ascii="Tahoma" w:hAnsi="Tahoma" w:cs="Tahoma"/>
        </w:rPr>
        <w:t xml:space="preserve"> to say thank you for your time</w:t>
      </w:r>
      <w:r w:rsidR="006D662F" w:rsidRPr="00674C69">
        <w:rPr>
          <w:rFonts w:ascii="Tahoma" w:hAnsi="Tahoma" w:cs="Tahoma"/>
        </w:rPr>
        <w:t xml:space="preserve"> and interest in this study.</w:t>
      </w:r>
    </w:p>
    <w:p w14:paraId="4EB5DAD0" w14:textId="77777777" w:rsidR="00AD2FCA" w:rsidRPr="00674C69" w:rsidRDefault="00AD2FCA" w:rsidP="006E4710">
      <w:pPr>
        <w:rPr>
          <w:rFonts w:ascii="Tahoma" w:hAnsi="Tahoma" w:cs="Tahoma"/>
        </w:rPr>
      </w:pPr>
    </w:p>
    <w:p w14:paraId="3198475D" w14:textId="77777777" w:rsidR="00BA408E" w:rsidRPr="006A37E5" w:rsidRDefault="006E4710" w:rsidP="00674C69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i/>
          <w:iCs/>
          <w:color w:val="8F1B62"/>
        </w:rPr>
      </w:pPr>
      <w:r w:rsidRPr="006A37E5">
        <w:rPr>
          <w:rFonts w:ascii="Tahoma" w:hAnsi="Tahoma" w:cs="Tahoma"/>
          <w:b/>
          <w:bCs/>
          <w:i/>
          <w:iCs/>
          <w:color w:val="8F1B62"/>
        </w:rPr>
        <w:t>Where will interviews take place?</w:t>
      </w:r>
    </w:p>
    <w:p w14:paraId="00280008" w14:textId="77777777" w:rsidR="0069229B" w:rsidRDefault="006E4710" w:rsidP="0069229B">
      <w:pPr>
        <w:ind w:left="141"/>
        <w:rPr>
          <w:rFonts w:ascii="Tahoma" w:hAnsi="Tahoma" w:cs="Tahoma"/>
        </w:rPr>
      </w:pPr>
      <w:r w:rsidRPr="00DC2740">
        <w:rPr>
          <w:rFonts w:ascii="Tahoma" w:hAnsi="Tahoma" w:cs="Tahoma"/>
        </w:rPr>
        <w:t>Interviews will be</w:t>
      </w:r>
      <w:r w:rsidR="0069229B">
        <w:rPr>
          <w:rFonts w:ascii="Tahoma" w:hAnsi="Tahoma" w:cs="Tahoma"/>
        </w:rPr>
        <w:t xml:space="preserve"> one to one, either in person or via an internet link, such as Zoom.</w:t>
      </w:r>
    </w:p>
    <w:p w14:paraId="75D283CC" w14:textId="1AD1DD6B" w:rsidR="003D2EA1" w:rsidRPr="00EE723E" w:rsidRDefault="003D2EA1" w:rsidP="0069229B">
      <w:pPr>
        <w:ind w:left="141"/>
        <w:rPr>
          <w:rFonts w:ascii="Tahoma" w:hAnsi="Tahoma" w:cs="Tahoma"/>
          <w:b/>
          <w:i/>
          <w:color w:val="8F1B62"/>
        </w:rPr>
      </w:pPr>
      <w:r w:rsidRPr="00EE723E">
        <w:rPr>
          <w:rFonts w:ascii="Tahoma" w:hAnsi="Tahoma" w:cs="Tahoma"/>
          <w:b/>
          <w:i/>
          <w:color w:val="8F1B62"/>
        </w:rPr>
        <w:t>What is done with the data?</w:t>
      </w:r>
    </w:p>
    <w:p w14:paraId="28172C63" w14:textId="77777777" w:rsidR="006E538A" w:rsidRDefault="006E538A" w:rsidP="00674C69">
      <w:pPr>
        <w:rPr>
          <w:rFonts w:ascii="Tahoma" w:hAnsi="Tahoma" w:cs="Tahoma"/>
        </w:rPr>
      </w:pPr>
      <w:r w:rsidRPr="00674C69">
        <w:rPr>
          <w:rFonts w:ascii="Tahoma" w:hAnsi="Tahoma" w:cs="Tahoma"/>
        </w:rPr>
        <w:t xml:space="preserve">The research </w:t>
      </w:r>
      <w:r w:rsidR="0041157D">
        <w:rPr>
          <w:rFonts w:ascii="Tahoma" w:hAnsi="Tahoma" w:cs="Tahoma"/>
        </w:rPr>
        <w:t xml:space="preserve">has been </w:t>
      </w:r>
      <w:r w:rsidRPr="00674C69">
        <w:rPr>
          <w:rFonts w:ascii="Tahoma" w:hAnsi="Tahoma" w:cs="Tahoma"/>
        </w:rPr>
        <w:t>approved though the University of Exeter Ethics Committee.  Interviews will be recorded and transcribed by myself. Your identity and interview transcripts</w:t>
      </w:r>
      <w:r w:rsidR="00FF4BA3">
        <w:rPr>
          <w:rFonts w:ascii="Tahoma" w:hAnsi="Tahoma" w:cs="Tahoma"/>
        </w:rPr>
        <w:t xml:space="preserve"> will be anonymised, </w:t>
      </w:r>
      <w:r w:rsidRPr="00674C69">
        <w:rPr>
          <w:rFonts w:ascii="Tahoma" w:hAnsi="Tahoma" w:cs="Tahoma"/>
        </w:rPr>
        <w:t xml:space="preserve">confidential </w:t>
      </w:r>
      <w:r w:rsidR="00FF4BA3">
        <w:rPr>
          <w:rFonts w:ascii="Tahoma" w:hAnsi="Tahoma" w:cs="Tahoma"/>
        </w:rPr>
        <w:t>to myself and my supervisors.</w:t>
      </w:r>
      <w:r w:rsidRPr="00674C69">
        <w:rPr>
          <w:rFonts w:ascii="Tahoma" w:hAnsi="Tahoma" w:cs="Tahoma"/>
        </w:rPr>
        <w:t xml:space="preserve"> Participants have the right to withdraw</w:t>
      </w:r>
      <w:r w:rsidR="00674C69" w:rsidRPr="00674C69">
        <w:rPr>
          <w:rFonts w:ascii="Tahoma" w:hAnsi="Tahoma" w:cs="Tahoma"/>
        </w:rPr>
        <w:t xml:space="preserve"> from the study</w:t>
      </w:r>
      <w:r w:rsidRPr="00674C69">
        <w:rPr>
          <w:rFonts w:ascii="Tahoma" w:hAnsi="Tahoma" w:cs="Tahoma"/>
        </w:rPr>
        <w:t xml:space="preserve">. </w:t>
      </w:r>
    </w:p>
    <w:p w14:paraId="1C0E8E6F" w14:textId="77777777" w:rsidR="00AD2FCA" w:rsidRPr="00674C69" w:rsidRDefault="00AD2FCA" w:rsidP="00674C69">
      <w:pPr>
        <w:rPr>
          <w:rFonts w:ascii="Tahoma" w:hAnsi="Tahoma" w:cs="Tahoma"/>
        </w:rPr>
      </w:pPr>
    </w:p>
    <w:p w14:paraId="757B0233" w14:textId="77777777" w:rsidR="00BA408E" w:rsidRPr="00EE723E" w:rsidRDefault="00BA408E" w:rsidP="00FF4BA3">
      <w:pPr>
        <w:pStyle w:val="ListParagraph"/>
        <w:numPr>
          <w:ilvl w:val="0"/>
          <w:numId w:val="1"/>
        </w:numPr>
        <w:rPr>
          <w:rFonts w:ascii="Tahoma" w:hAnsi="Tahoma" w:cs="Tahoma"/>
          <w:b/>
          <w:i/>
          <w:color w:val="8F1B62"/>
        </w:rPr>
      </w:pPr>
      <w:r w:rsidRPr="00EE723E">
        <w:rPr>
          <w:rFonts w:ascii="Tahoma" w:hAnsi="Tahoma" w:cs="Tahoma"/>
          <w:b/>
          <w:i/>
          <w:color w:val="8F1B62"/>
        </w:rPr>
        <w:t>Will I know the outcomes of the study?</w:t>
      </w:r>
    </w:p>
    <w:p w14:paraId="0B10627B" w14:textId="538A556A" w:rsidR="004E106A" w:rsidRPr="00674C69" w:rsidRDefault="00BA408E" w:rsidP="00CE11A4">
      <w:pPr>
        <w:rPr>
          <w:rFonts w:ascii="Tahoma" w:hAnsi="Tahoma" w:cs="Tahoma"/>
          <w:color w:val="000000" w:themeColor="text1"/>
        </w:rPr>
      </w:pPr>
      <w:r w:rsidRPr="00674C69">
        <w:rPr>
          <w:rFonts w:ascii="Tahoma" w:hAnsi="Tahoma" w:cs="Tahoma"/>
          <w:color w:val="000000" w:themeColor="text1"/>
        </w:rPr>
        <w:t>Yes!</w:t>
      </w:r>
      <w:r w:rsidRPr="00674C69">
        <w:rPr>
          <w:rFonts w:ascii="Tahoma" w:hAnsi="Tahoma" w:cs="Tahoma"/>
          <w:color w:val="2F5496" w:themeColor="accent1" w:themeShade="BF"/>
        </w:rPr>
        <w:t xml:space="preserve"> </w:t>
      </w:r>
      <w:r w:rsidRPr="00674C69">
        <w:rPr>
          <w:rFonts w:ascii="Tahoma" w:hAnsi="Tahoma" w:cs="Tahoma"/>
          <w:color w:val="000000" w:themeColor="text1"/>
        </w:rPr>
        <w:t>Interim results will be available next year from</w:t>
      </w:r>
      <w:r w:rsidR="0069229B">
        <w:rPr>
          <w:rFonts w:ascii="Tahoma" w:hAnsi="Tahoma" w:cs="Tahoma"/>
          <w:color w:val="000000" w:themeColor="text1"/>
        </w:rPr>
        <w:t xml:space="preserve"> </w:t>
      </w:r>
      <w:proofErr w:type="gramStart"/>
      <w:r w:rsidR="0069229B">
        <w:rPr>
          <w:rFonts w:ascii="Tahoma" w:hAnsi="Tahoma" w:cs="Tahoma"/>
          <w:color w:val="000000" w:themeColor="text1"/>
        </w:rPr>
        <w:t xml:space="preserve">September </w:t>
      </w:r>
      <w:r w:rsidR="00C21DC4">
        <w:rPr>
          <w:rFonts w:ascii="Tahoma" w:hAnsi="Tahoma" w:cs="Tahoma"/>
          <w:color w:val="000000" w:themeColor="text1"/>
        </w:rPr>
        <w:t xml:space="preserve"> </w:t>
      </w:r>
      <w:r w:rsidR="00B46E3D">
        <w:rPr>
          <w:rFonts w:ascii="Tahoma" w:hAnsi="Tahoma" w:cs="Tahoma"/>
          <w:color w:val="000000" w:themeColor="text1"/>
        </w:rPr>
        <w:t>202</w:t>
      </w:r>
      <w:r w:rsidR="0069229B">
        <w:rPr>
          <w:rFonts w:ascii="Tahoma" w:hAnsi="Tahoma" w:cs="Tahoma"/>
          <w:color w:val="000000" w:themeColor="text1"/>
        </w:rPr>
        <w:t>4</w:t>
      </w:r>
      <w:proofErr w:type="gramEnd"/>
      <w:r w:rsidR="00B46E3D">
        <w:rPr>
          <w:rFonts w:ascii="Tahoma" w:hAnsi="Tahoma" w:cs="Tahoma"/>
          <w:color w:val="000000" w:themeColor="text1"/>
        </w:rPr>
        <w:t>,</w:t>
      </w:r>
      <w:r w:rsidR="00C21DC4">
        <w:rPr>
          <w:rFonts w:ascii="Tahoma" w:hAnsi="Tahoma" w:cs="Tahoma"/>
          <w:color w:val="000000" w:themeColor="text1"/>
        </w:rPr>
        <w:t xml:space="preserve"> </w:t>
      </w:r>
      <w:r w:rsidRPr="00674C69">
        <w:rPr>
          <w:rFonts w:ascii="Tahoma" w:hAnsi="Tahoma" w:cs="Tahoma"/>
          <w:color w:val="000000" w:themeColor="text1"/>
        </w:rPr>
        <w:t>and I will welcome your thoughts and reflections.</w:t>
      </w:r>
    </w:p>
    <w:p w14:paraId="0E9EB738" w14:textId="77777777" w:rsidR="0068642A" w:rsidRPr="00674C69" w:rsidRDefault="00763CD6" w:rsidP="002416C7">
      <w:pPr>
        <w:rPr>
          <w:rFonts w:ascii="Tahoma" w:hAnsi="Tahoma" w:cs="Tahoma"/>
        </w:rPr>
      </w:pPr>
      <w:r w:rsidRPr="00674C69">
        <w:rPr>
          <w:rFonts w:ascii="Tahoma" w:hAnsi="Tahoma" w:cs="Tahoma"/>
        </w:rPr>
        <w:t xml:space="preserve"> </w:t>
      </w:r>
      <w:r w:rsidR="005A63A5" w:rsidRPr="00674C69">
        <w:rPr>
          <w:rFonts w:ascii="Tahoma" w:hAnsi="Tahoma" w:cs="Tahoma"/>
        </w:rPr>
        <w:t xml:space="preserve"> </w:t>
      </w:r>
    </w:p>
    <w:p w14:paraId="79E78B19" w14:textId="77777777" w:rsidR="00DC2740" w:rsidRPr="00EE723E" w:rsidRDefault="00717DD7" w:rsidP="00DC2740">
      <w:pPr>
        <w:pStyle w:val="ListParagraph"/>
        <w:numPr>
          <w:ilvl w:val="0"/>
          <w:numId w:val="1"/>
        </w:numPr>
        <w:rPr>
          <w:rFonts w:ascii="Tahoma" w:hAnsi="Tahoma" w:cs="Tahoma"/>
          <w:i/>
          <w:color w:val="8F1B62"/>
        </w:rPr>
      </w:pPr>
      <w:r w:rsidRPr="00EE723E">
        <w:rPr>
          <w:rFonts w:ascii="Tahoma" w:hAnsi="Tahoma" w:cs="Tahoma"/>
          <w:b/>
          <w:i/>
          <w:color w:val="8F1B62"/>
        </w:rPr>
        <w:t xml:space="preserve">If I’m interested </w:t>
      </w:r>
      <w:r w:rsidR="00BA408E" w:rsidRPr="00EE723E">
        <w:rPr>
          <w:rFonts w:ascii="Tahoma" w:hAnsi="Tahoma" w:cs="Tahoma"/>
          <w:b/>
          <w:i/>
          <w:color w:val="8F1B62"/>
        </w:rPr>
        <w:t xml:space="preserve">in being a </w:t>
      </w:r>
      <w:r w:rsidR="00A536B4" w:rsidRPr="00EE723E">
        <w:rPr>
          <w:rFonts w:ascii="Tahoma" w:hAnsi="Tahoma" w:cs="Tahoma"/>
          <w:b/>
          <w:i/>
          <w:color w:val="8F1B62"/>
        </w:rPr>
        <w:t>participant,</w:t>
      </w:r>
      <w:r w:rsidR="00BA408E" w:rsidRPr="00EE723E">
        <w:rPr>
          <w:rFonts w:ascii="Tahoma" w:hAnsi="Tahoma" w:cs="Tahoma"/>
          <w:b/>
          <w:i/>
          <w:color w:val="8F1B62"/>
        </w:rPr>
        <w:t xml:space="preserve"> </w:t>
      </w:r>
      <w:r w:rsidRPr="00EE723E">
        <w:rPr>
          <w:rFonts w:ascii="Tahoma" w:hAnsi="Tahoma" w:cs="Tahoma"/>
          <w:b/>
          <w:i/>
          <w:color w:val="8F1B62"/>
        </w:rPr>
        <w:t>what do I do next?</w:t>
      </w:r>
    </w:p>
    <w:p w14:paraId="42D04148" w14:textId="77777777" w:rsidR="00717DD7" w:rsidRPr="00DC2740" w:rsidRDefault="00717DD7" w:rsidP="00DC2740">
      <w:pPr>
        <w:ind w:left="141"/>
        <w:rPr>
          <w:rFonts w:ascii="Tahoma" w:hAnsi="Tahoma" w:cs="Tahoma"/>
          <w:i/>
          <w:color w:val="1F3864" w:themeColor="accent1" w:themeShade="80"/>
        </w:rPr>
      </w:pPr>
      <w:r w:rsidRPr="00DC2740">
        <w:rPr>
          <w:rFonts w:ascii="Tahoma" w:hAnsi="Tahoma" w:cs="Tahoma"/>
        </w:rPr>
        <w:t xml:space="preserve">Please contact me and I will send you fuller </w:t>
      </w:r>
      <w:r w:rsidR="00AE32D1">
        <w:rPr>
          <w:rFonts w:ascii="Tahoma" w:hAnsi="Tahoma" w:cs="Tahoma"/>
        </w:rPr>
        <w:t xml:space="preserve">participant information </w:t>
      </w:r>
      <w:r w:rsidRPr="00DC2740">
        <w:rPr>
          <w:rFonts w:ascii="Tahoma" w:hAnsi="Tahoma" w:cs="Tahoma"/>
        </w:rPr>
        <w:t xml:space="preserve">details about the study. My contact details are </w:t>
      </w:r>
      <w:hyperlink r:id="rId7" w:history="1">
        <w:r w:rsidRPr="00DC2740">
          <w:rPr>
            <w:rStyle w:val="Hyperlink"/>
            <w:rFonts w:ascii="Tahoma" w:hAnsi="Tahoma" w:cs="Tahoma"/>
          </w:rPr>
          <w:t>A.Hayward@exeter.ac.uk</w:t>
        </w:r>
      </w:hyperlink>
      <w:r w:rsidRPr="00DC2740">
        <w:rPr>
          <w:rFonts w:ascii="Tahoma" w:hAnsi="Tahoma" w:cs="Tahoma"/>
        </w:rPr>
        <w:t xml:space="preserve"> and</w:t>
      </w:r>
      <w:r w:rsidR="00674C69" w:rsidRPr="00DC2740">
        <w:rPr>
          <w:rFonts w:ascii="Tahoma" w:hAnsi="Tahoma" w:cs="Tahoma"/>
        </w:rPr>
        <w:t xml:space="preserve"> </w:t>
      </w:r>
      <w:r w:rsidRPr="00DC2740">
        <w:rPr>
          <w:rFonts w:ascii="Tahoma" w:hAnsi="Tahoma" w:cs="Tahoma"/>
        </w:rPr>
        <w:t>work mobile 07986322678</w:t>
      </w:r>
      <w:r w:rsidR="004E106A" w:rsidRPr="00DC2740">
        <w:rPr>
          <w:rFonts w:ascii="Tahoma" w:hAnsi="Tahoma" w:cs="Tahoma"/>
        </w:rPr>
        <w:t>.</w:t>
      </w:r>
    </w:p>
    <w:p w14:paraId="4A654318" w14:textId="77777777" w:rsidR="003D2EA1" w:rsidRPr="00674C69" w:rsidRDefault="003D2EA1" w:rsidP="003D2EA1">
      <w:pPr>
        <w:pStyle w:val="ListParagraph"/>
        <w:rPr>
          <w:rFonts w:ascii="Tahoma" w:hAnsi="Tahoma" w:cs="Tahoma"/>
        </w:rPr>
      </w:pPr>
    </w:p>
    <w:p w14:paraId="29CBC4B0" w14:textId="77777777" w:rsidR="004E106A" w:rsidRDefault="004E106A" w:rsidP="004E106A">
      <w:pPr>
        <w:rPr>
          <w:rFonts w:ascii="Tahoma" w:hAnsi="Tahoma" w:cs="Tahoma"/>
          <w:b/>
          <w:bCs/>
          <w:i/>
          <w:color w:val="262626" w:themeColor="text1" w:themeTint="D9"/>
        </w:rPr>
      </w:pPr>
      <w:r w:rsidRPr="00FF4BA3">
        <w:rPr>
          <w:rFonts w:ascii="Tahoma" w:hAnsi="Tahoma" w:cs="Tahoma"/>
          <w:b/>
          <w:bCs/>
          <w:i/>
          <w:color w:val="262626" w:themeColor="text1" w:themeTint="D9"/>
        </w:rPr>
        <w:t xml:space="preserve">Anne Hayward   </w:t>
      </w:r>
      <w:r w:rsidR="00674C69" w:rsidRPr="00FF4BA3">
        <w:rPr>
          <w:rFonts w:ascii="Tahoma" w:hAnsi="Tahoma" w:cs="Tahoma"/>
          <w:b/>
          <w:bCs/>
          <w:i/>
          <w:color w:val="262626" w:themeColor="text1" w:themeTint="D9"/>
        </w:rPr>
        <w:t>PhD Researcher. Psychology Dept. Exeter University.</w:t>
      </w:r>
    </w:p>
    <w:p w14:paraId="09456D08" w14:textId="77777777" w:rsidR="00FF4BA3" w:rsidRDefault="00FF4BA3" w:rsidP="004E106A">
      <w:pPr>
        <w:rPr>
          <w:rFonts w:ascii="Tahoma" w:hAnsi="Tahoma" w:cs="Tahoma"/>
          <w:iCs/>
          <w:color w:val="262626" w:themeColor="text1" w:themeTint="D9"/>
        </w:rPr>
      </w:pPr>
    </w:p>
    <w:p w14:paraId="47747E42" w14:textId="77777777" w:rsidR="00FF4BA3" w:rsidRPr="005F6BBA" w:rsidRDefault="00FF4BA3" w:rsidP="00FF4BA3">
      <w:pPr>
        <w:pStyle w:val="ListParagraph"/>
        <w:numPr>
          <w:ilvl w:val="0"/>
          <w:numId w:val="1"/>
        </w:numPr>
        <w:rPr>
          <w:rFonts w:ascii="Tahoma" w:hAnsi="Tahoma" w:cs="Tahoma"/>
          <w:color w:val="8F1B62"/>
        </w:rPr>
      </w:pPr>
      <w:r w:rsidRPr="005F6BBA">
        <w:rPr>
          <w:rFonts w:ascii="Tahoma" w:hAnsi="Tahoma" w:cs="Tahoma"/>
          <w:b/>
          <w:i/>
          <w:color w:val="8F1B62"/>
        </w:rPr>
        <w:t>A bit about me, the researcher:</w:t>
      </w:r>
    </w:p>
    <w:p w14:paraId="5B1C8636" w14:textId="77777777" w:rsidR="00FF4BA3" w:rsidRDefault="00FF4BA3" w:rsidP="00FF4BA3">
      <w:pPr>
        <w:ind w:left="720"/>
        <w:rPr>
          <w:rFonts w:ascii="Tahoma" w:hAnsi="Tahoma" w:cs="Tahoma"/>
        </w:rPr>
      </w:pPr>
      <w:r w:rsidRPr="00674C69">
        <w:rPr>
          <w:rFonts w:ascii="Tahoma" w:hAnsi="Tahoma" w:cs="Tahoma"/>
        </w:rPr>
        <w:t xml:space="preserve"> I am Anne Hayward, an accredited counsellor and psychotherapist for over 20 years. I have worked in Exeter and South Gloucestershire both in the NHS and private practice</w:t>
      </w:r>
      <w:r>
        <w:rPr>
          <w:rFonts w:ascii="Tahoma" w:hAnsi="Tahoma" w:cs="Tahoma"/>
        </w:rPr>
        <w:t>. A</w:t>
      </w:r>
      <w:r w:rsidRPr="00674C69">
        <w:rPr>
          <w:rFonts w:ascii="Tahoma" w:hAnsi="Tahoma" w:cs="Tahoma"/>
        </w:rPr>
        <w:t xml:space="preserve">s a psychotherapist with responsibility for therapy with older adults, I </w:t>
      </w:r>
      <w:r>
        <w:rPr>
          <w:rFonts w:ascii="Tahoma" w:hAnsi="Tahoma" w:cs="Tahoma"/>
        </w:rPr>
        <w:t>am</w:t>
      </w:r>
      <w:r w:rsidRPr="00674C69">
        <w:rPr>
          <w:rFonts w:ascii="Tahoma" w:hAnsi="Tahoma" w:cs="Tahoma"/>
        </w:rPr>
        <w:t xml:space="preserve"> interested in </w:t>
      </w:r>
      <w:r>
        <w:rPr>
          <w:rFonts w:ascii="Tahoma" w:hAnsi="Tahoma" w:cs="Tahoma"/>
        </w:rPr>
        <w:t xml:space="preserve">improving the quality of talking therapies and encouraging greater access and uptake of therapy for older people. </w:t>
      </w:r>
    </w:p>
    <w:p w14:paraId="2345957A" w14:textId="77777777" w:rsidR="006A37E5" w:rsidRDefault="006A37E5" w:rsidP="00FF4BA3">
      <w:pPr>
        <w:ind w:left="720"/>
        <w:rPr>
          <w:rFonts w:ascii="Tahoma" w:hAnsi="Tahoma" w:cs="Tahoma"/>
        </w:rPr>
      </w:pPr>
    </w:p>
    <w:p w14:paraId="3F841D3F" w14:textId="463C89BE" w:rsidR="00887F9C" w:rsidRPr="002436E9" w:rsidRDefault="006A37E5" w:rsidP="002436E9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My supervisors </w:t>
      </w:r>
      <w:proofErr w:type="gramStart"/>
      <w:r>
        <w:rPr>
          <w:rFonts w:ascii="Tahoma" w:hAnsi="Tahoma" w:cs="Tahoma"/>
        </w:rPr>
        <w:t>are :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Dr.Cordet</w:t>
      </w:r>
      <w:proofErr w:type="spellEnd"/>
      <w:r>
        <w:rPr>
          <w:rFonts w:ascii="Tahoma" w:hAnsi="Tahoma" w:cs="Tahoma"/>
        </w:rPr>
        <w:t xml:space="preserve"> Smart</w:t>
      </w:r>
      <w:r w:rsidR="0069229B">
        <w:rPr>
          <w:rFonts w:ascii="Tahoma" w:hAnsi="Tahoma" w:cs="Tahoma"/>
        </w:rPr>
        <w:t xml:space="preserve">, </w:t>
      </w:r>
      <w:proofErr w:type="spellStart"/>
      <w:r w:rsidR="0069229B">
        <w:rPr>
          <w:rFonts w:ascii="Tahoma" w:hAnsi="Tahoma" w:cs="Tahoma"/>
        </w:rPr>
        <w:t>Dr.Louise</w:t>
      </w:r>
      <w:proofErr w:type="spellEnd"/>
      <w:r w:rsidR="0069229B">
        <w:rPr>
          <w:rFonts w:ascii="Tahoma" w:hAnsi="Tahoma" w:cs="Tahoma"/>
        </w:rPr>
        <w:t xml:space="preserve"> Gates</w:t>
      </w:r>
      <w:r>
        <w:rPr>
          <w:rFonts w:ascii="Tahoma" w:hAnsi="Tahoma" w:cs="Tahoma"/>
        </w:rPr>
        <w:t xml:space="preserve"> and Professor Emeritus Ken Laidlaw</w:t>
      </w:r>
    </w:p>
    <w:sectPr w:rsidR="00887F9C" w:rsidRPr="002436E9" w:rsidSect="002436E9">
      <w:footerReference w:type="even" r:id="rId8"/>
      <w:footerReference w:type="default" r:id="rId9"/>
      <w:pgSz w:w="11900" w:h="16840"/>
      <w:pgMar w:top="1440" w:right="1440" w:bottom="1440" w:left="1440" w:header="708" w:footer="708" w:gutter="0"/>
      <w:pgBorders w:offsetFrom="page">
        <w:top w:val="flowersTeacup" w:sz="31" w:space="24" w:color="FFFF00"/>
        <w:left w:val="flowersTeacup" w:sz="31" w:space="24" w:color="FFFF00"/>
        <w:bottom w:val="flowersTeacup" w:sz="31" w:space="24" w:color="FFFF00"/>
        <w:right w:val="flowersTeacup" w:sz="31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C6F1" w14:textId="77777777" w:rsidR="007B6C91" w:rsidRDefault="007B6C91" w:rsidP="00363D35">
      <w:r>
        <w:separator/>
      </w:r>
    </w:p>
  </w:endnote>
  <w:endnote w:type="continuationSeparator" w:id="0">
    <w:p w14:paraId="1A19C209" w14:textId="77777777" w:rsidR="007B6C91" w:rsidRDefault="007B6C91" w:rsidP="0036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7911195"/>
      <w:docPartObj>
        <w:docPartGallery w:val="Page Numbers (Bottom of Page)"/>
        <w:docPartUnique/>
      </w:docPartObj>
    </w:sdtPr>
    <w:sdtContent>
      <w:p w14:paraId="3BA44F23" w14:textId="77777777" w:rsidR="00363D35" w:rsidRDefault="00363D35" w:rsidP="004E3D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B534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7CD48C" w14:textId="77777777" w:rsidR="00363D35" w:rsidRDefault="00363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D83E" w14:textId="77777777" w:rsidR="0063721E" w:rsidRDefault="0063721E">
    <w:pPr>
      <w:pStyle w:val="Footer"/>
    </w:pPr>
    <w:r>
      <w:t xml:space="preserve">Flyer V2 </w:t>
    </w:r>
    <w:r w:rsidR="001B534E">
      <w:t>participant info for ‘Understanding the older Clients’ experience of Counselling and Psychotherapy’ Jan 2023.</w:t>
    </w:r>
  </w:p>
  <w:p w14:paraId="1E73BDB5" w14:textId="77777777" w:rsidR="00363D35" w:rsidRDefault="00363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C102" w14:textId="77777777" w:rsidR="007B6C91" w:rsidRDefault="007B6C91" w:rsidP="00363D35">
      <w:r>
        <w:separator/>
      </w:r>
    </w:p>
  </w:footnote>
  <w:footnote w:type="continuationSeparator" w:id="0">
    <w:p w14:paraId="72A31839" w14:textId="77777777" w:rsidR="007B6C91" w:rsidRDefault="007B6C91" w:rsidP="0036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76C26"/>
    <w:multiLevelType w:val="hybridMultilevel"/>
    <w:tmpl w:val="D6565B7A"/>
    <w:lvl w:ilvl="0" w:tplc="856CF258">
      <w:numFmt w:val="bullet"/>
      <w:lvlText w:val=""/>
      <w:lvlJc w:val="left"/>
      <w:pPr>
        <w:ind w:left="501" w:hanging="360"/>
      </w:pPr>
      <w:rPr>
        <w:rFonts w:ascii="Symbol" w:eastAsiaTheme="minorHAnsi" w:hAnsi="Symbol" w:cs="Arial Hebr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49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9B"/>
    <w:rsid w:val="000103E6"/>
    <w:rsid w:val="001B534E"/>
    <w:rsid w:val="001D20B1"/>
    <w:rsid w:val="002416C7"/>
    <w:rsid w:val="002436E9"/>
    <w:rsid w:val="002F1340"/>
    <w:rsid w:val="00323127"/>
    <w:rsid w:val="00363D35"/>
    <w:rsid w:val="003D2EA1"/>
    <w:rsid w:val="00404350"/>
    <w:rsid w:val="0041157D"/>
    <w:rsid w:val="0041753F"/>
    <w:rsid w:val="004E106A"/>
    <w:rsid w:val="00523852"/>
    <w:rsid w:val="00556C86"/>
    <w:rsid w:val="005A63A5"/>
    <w:rsid w:val="005E22EC"/>
    <w:rsid w:val="005F6BBA"/>
    <w:rsid w:val="00633AD1"/>
    <w:rsid w:val="0063721E"/>
    <w:rsid w:val="00666E8D"/>
    <w:rsid w:val="00674C69"/>
    <w:rsid w:val="0068642A"/>
    <w:rsid w:val="0069229B"/>
    <w:rsid w:val="006A37E5"/>
    <w:rsid w:val="006D662F"/>
    <w:rsid w:val="006E4710"/>
    <w:rsid w:val="006E538A"/>
    <w:rsid w:val="00717DD7"/>
    <w:rsid w:val="00722715"/>
    <w:rsid w:val="00763CD6"/>
    <w:rsid w:val="007B6C91"/>
    <w:rsid w:val="008322C3"/>
    <w:rsid w:val="00870E05"/>
    <w:rsid w:val="00876D57"/>
    <w:rsid w:val="00887F9C"/>
    <w:rsid w:val="008E4195"/>
    <w:rsid w:val="00922F81"/>
    <w:rsid w:val="00962B3F"/>
    <w:rsid w:val="00985ADC"/>
    <w:rsid w:val="009B1456"/>
    <w:rsid w:val="00A536B4"/>
    <w:rsid w:val="00A867C4"/>
    <w:rsid w:val="00AD2FCA"/>
    <w:rsid w:val="00AE32D1"/>
    <w:rsid w:val="00B04A18"/>
    <w:rsid w:val="00B46E3D"/>
    <w:rsid w:val="00BA408E"/>
    <w:rsid w:val="00BA691E"/>
    <w:rsid w:val="00BF7E25"/>
    <w:rsid w:val="00C143F5"/>
    <w:rsid w:val="00C21DC4"/>
    <w:rsid w:val="00CE11A4"/>
    <w:rsid w:val="00D96D72"/>
    <w:rsid w:val="00DC2740"/>
    <w:rsid w:val="00E10A26"/>
    <w:rsid w:val="00E62482"/>
    <w:rsid w:val="00EE723E"/>
    <w:rsid w:val="00F34BF9"/>
    <w:rsid w:val="00FD2717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C0D3"/>
  <w15:chartTrackingRefBased/>
  <w15:docId w15:val="{B9E20BDF-1399-0A43-B919-587ED07D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3D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D35"/>
  </w:style>
  <w:style w:type="character" w:styleId="PageNumber">
    <w:name w:val="page number"/>
    <w:basedOn w:val="DefaultParagraphFont"/>
    <w:uiPriority w:val="99"/>
    <w:semiHidden/>
    <w:unhideWhenUsed/>
    <w:rsid w:val="00363D35"/>
  </w:style>
  <w:style w:type="paragraph" w:styleId="ListParagraph">
    <w:name w:val="List Paragraph"/>
    <w:basedOn w:val="Normal"/>
    <w:uiPriority w:val="34"/>
    <w:qFormat/>
    <w:rsid w:val="00F34B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D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yward@exe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ehayward/Library/Group%20Containers/UBF8T346G9.Office/User%20Content.localized/Templates.localized/Flyer%20V3%20participants%20What%20is%20the%20%20older%20client's%20experience%20of%20counselling%20and%20psychothera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V3 participants What is the  older client's experience of counselling and psychotherapy.dotx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 Hayward</cp:lastModifiedBy>
  <cp:revision>1</cp:revision>
  <cp:lastPrinted>2023-02-06T14:14:00Z</cp:lastPrinted>
  <dcterms:created xsi:type="dcterms:W3CDTF">2023-07-19T12:57:00Z</dcterms:created>
  <dcterms:modified xsi:type="dcterms:W3CDTF">2023-07-19T13:01:00Z</dcterms:modified>
</cp:coreProperties>
</file>